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XSpec="center" w:tblpY="-830"/>
        <w:tblW w:w="15701" w:type="dxa"/>
        <w:tblLook w:val="04A0"/>
      </w:tblPr>
      <w:tblGrid>
        <w:gridCol w:w="4472"/>
        <w:gridCol w:w="2156"/>
        <w:gridCol w:w="1533"/>
        <w:gridCol w:w="2754"/>
        <w:gridCol w:w="4786"/>
      </w:tblGrid>
      <w:tr w:rsidR="00A70512" w:rsidRPr="00A70512" w:rsidTr="001D1C4B">
        <w:tc>
          <w:tcPr>
            <w:tcW w:w="4472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Reparto</w:t>
            </w:r>
          </w:p>
        </w:tc>
        <w:tc>
          <w:tcPr>
            <w:tcW w:w="3689" w:type="dxa"/>
            <w:gridSpan w:val="2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Operatore</w:t>
            </w:r>
          </w:p>
        </w:tc>
        <w:tc>
          <w:tcPr>
            <w:tcW w:w="7540" w:type="dxa"/>
            <w:gridSpan w:val="2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N° Telaio</w:t>
            </w:r>
          </w:p>
        </w:tc>
      </w:tr>
      <w:tr w:rsidR="00A70512" w:rsidRPr="00A70512" w:rsidTr="001D1C4B">
        <w:tc>
          <w:tcPr>
            <w:tcW w:w="4472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Carrozzeria</w:t>
            </w:r>
          </w:p>
        </w:tc>
        <w:tc>
          <w:tcPr>
            <w:tcW w:w="3689" w:type="dxa"/>
            <w:gridSpan w:val="2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540" w:type="dxa"/>
            <w:gridSpan w:val="2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A70512" w:rsidRPr="00A70512" w:rsidTr="001D1C4B">
        <w:tc>
          <w:tcPr>
            <w:tcW w:w="4472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Denominazione Modello</w:t>
            </w:r>
          </w:p>
        </w:tc>
        <w:tc>
          <w:tcPr>
            <w:tcW w:w="2156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Marca</w:t>
            </w:r>
          </w:p>
        </w:tc>
        <w:tc>
          <w:tcPr>
            <w:tcW w:w="4287" w:type="dxa"/>
            <w:gridSpan w:val="2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Sigla Mot</w:t>
            </w:r>
          </w:p>
        </w:tc>
        <w:tc>
          <w:tcPr>
            <w:tcW w:w="4786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70512">
              <w:rPr>
                <w:rFonts w:ascii="Comic Sans MS" w:hAnsi="Comic Sans MS"/>
                <w:sz w:val="28"/>
                <w:szCs w:val="28"/>
              </w:rPr>
              <w:t>Targa</w:t>
            </w:r>
          </w:p>
        </w:tc>
      </w:tr>
      <w:tr w:rsidR="00A70512" w:rsidRPr="00A70512" w:rsidTr="001D1C4B">
        <w:tc>
          <w:tcPr>
            <w:tcW w:w="4472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56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287" w:type="dxa"/>
            <w:gridSpan w:val="2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86" w:type="dxa"/>
          </w:tcPr>
          <w:p w:rsidR="00A70512" w:rsidRPr="00A70512" w:rsidRDefault="00A70512" w:rsidP="001D1C4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tbl>
      <w:tblPr>
        <w:tblStyle w:val="Grigliatabella"/>
        <w:tblW w:w="15735" w:type="dxa"/>
        <w:tblInd w:w="-601" w:type="dxa"/>
        <w:tblLook w:val="04A0"/>
      </w:tblPr>
      <w:tblGrid>
        <w:gridCol w:w="3174"/>
        <w:gridCol w:w="10293"/>
        <w:gridCol w:w="1417"/>
        <w:gridCol w:w="851"/>
      </w:tblGrid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A70512">
              <w:rPr>
                <w:rFonts w:ascii="Comic Sans MS" w:hAnsi="Comic Sans MS"/>
                <w:sz w:val="24"/>
                <w:szCs w:val="24"/>
              </w:rPr>
              <w:t>N° P</w:t>
            </w:r>
            <w:r>
              <w:rPr>
                <w:rFonts w:ascii="Comic Sans MS" w:hAnsi="Comic Sans MS"/>
                <w:sz w:val="24"/>
                <w:szCs w:val="24"/>
              </w:rPr>
              <w:t>ARTICOLARE</w:t>
            </w: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BREVE DESCRIZIONE</w:t>
            </w: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MARCA</w:t>
            </w: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Q.TA</w:t>
            </w: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E77C4" w:rsidTr="001D1C4B">
        <w:tc>
          <w:tcPr>
            <w:tcW w:w="3174" w:type="dxa"/>
          </w:tcPr>
          <w:p w:rsidR="007E77C4" w:rsidRPr="00A70512" w:rsidRDefault="007E77C4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7E77C4" w:rsidRPr="00A70512" w:rsidRDefault="007E77C4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77C4" w:rsidRPr="00A70512" w:rsidRDefault="007E77C4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7E77C4" w:rsidRPr="00A70512" w:rsidRDefault="007E77C4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D1C4B" w:rsidTr="001D1C4B">
        <w:tc>
          <w:tcPr>
            <w:tcW w:w="3174" w:type="dxa"/>
          </w:tcPr>
          <w:p w:rsidR="001D1C4B" w:rsidRPr="00A70512" w:rsidRDefault="001D1C4B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1D1C4B" w:rsidRPr="00A70512" w:rsidRDefault="001D1C4B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A288C" w:rsidTr="001D1C4B">
        <w:tc>
          <w:tcPr>
            <w:tcW w:w="3174" w:type="dxa"/>
          </w:tcPr>
          <w:p w:rsidR="00BA288C" w:rsidRPr="00A70512" w:rsidRDefault="00BA288C" w:rsidP="001D1C4B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0293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1" w:type="dxa"/>
          </w:tcPr>
          <w:p w:rsidR="00BA288C" w:rsidRPr="00A70512" w:rsidRDefault="00BA288C" w:rsidP="001D1C4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6566F" w:rsidRPr="00A70512" w:rsidRDefault="00D6566F" w:rsidP="00A70512"/>
    <w:sectPr w:rsidR="00D6566F" w:rsidRPr="00A70512" w:rsidSect="0071066C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6F" w:rsidRDefault="0004446F" w:rsidP="0071066C">
      <w:pPr>
        <w:spacing w:after="0" w:line="240" w:lineRule="auto"/>
      </w:pPr>
      <w:r>
        <w:separator/>
      </w:r>
    </w:p>
  </w:endnote>
  <w:endnote w:type="continuationSeparator" w:id="0">
    <w:p w:rsidR="0004446F" w:rsidRDefault="0004446F" w:rsidP="0071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479181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04734790"/>
          <w:docPartObj>
            <w:docPartGallery w:val="Page Numbers (Margins)"/>
            <w:docPartUnique/>
          </w:docPartObj>
        </w:sdtPr>
        <w:sdtContent>
          <w:p w:rsidR="00BA288C" w:rsidRDefault="00BA288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zh-TW"/>
              </w:rPr>
              <w:pict>
                <v:oval id="_x0000_s2051" style="position:absolute;margin-left:0;margin-top:0;width:49.35pt;height:49.35pt;z-index:251660288;mso-position-horizontal:center;mso-position-horizontal-relative:margin;mso-position-vertical:center;mso-position-vertical-relative:bottom-margin-area;v-text-anchor:middle" fillcolor="#365f91 [2404]" stroked="f">
                  <v:textbox>
                    <w:txbxContent>
                      <w:p w:rsidR="00BA288C" w:rsidRDefault="00BA288C">
                        <w:pPr>
                          <w:pStyle w:val="Pidipagina"/>
                          <w:jc w:val="center"/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</w:pPr>
                        <w:fldSimple w:instr=" PAGE    \* MERGEFORMAT ">
                          <w:r w:rsidR="009A34F0" w:rsidRPr="009A34F0">
                            <w:rPr>
                              <w:b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</w:fldSimple>
                      </w:p>
                    </w:txbxContent>
                  </v:textbox>
                  <w10:wrap anchorx="margin" anchory="page"/>
                </v:oval>
              </w:pict>
            </w:r>
          </w:p>
        </w:sdtContent>
      </w:sdt>
    </w:sdtContent>
  </w:sdt>
  <w:p w:rsidR="00BA288C" w:rsidRDefault="00BA288C" w:rsidP="00BA288C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6F" w:rsidRDefault="0004446F" w:rsidP="0071066C">
      <w:pPr>
        <w:spacing w:after="0" w:line="240" w:lineRule="auto"/>
      </w:pPr>
      <w:r>
        <w:separator/>
      </w:r>
    </w:p>
  </w:footnote>
  <w:footnote w:type="continuationSeparator" w:id="0">
    <w:p w:rsidR="0004446F" w:rsidRDefault="0004446F" w:rsidP="00710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>
      <o:colormru v:ext="edit" colors="yellow,#6f6,lime"/>
      <o:colormenu v:ext="edit" fill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12"/>
    <w:rsid w:val="00042F97"/>
    <w:rsid w:val="0004446F"/>
    <w:rsid w:val="001D1C4B"/>
    <w:rsid w:val="002441B2"/>
    <w:rsid w:val="0071066C"/>
    <w:rsid w:val="007E77C4"/>
    <w:rsid w:val="00995F1B"/>
    <w:rsid w:val="009A34F0"/>
    <w:rsid w:val="009B2317"/>
    <w:rsid w:val="009C5F9C"/>
    <w:rsid w:val="00A643BB"/>
    <w:rsid w:val="00A70512"/>
    <w:rsid w:val="00AB63B2"/>
    <w:rsid w:val="00BA288C"/>
    <w:rsid w:val="00C23716"/>
    <w:rsid w:val="00C44C78"/>
    <w:rsid w:val="00D6566F"/>
    <w:rsid w:val="00E11FBB"/>
    <w:rsid w:val="00E5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yellow,#6f6,lime"/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051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1066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066C"/>
  </w:style>
  <w:style w:type="paragraph" w:styleId="Pidipagina">
    <w:name w:val="footer"/>
    <w:basedOn w:val="Normale"/>
    <w:link w:val="PidipaginaCarattere"/>
    <w:uiPriority w:val="99"/>
    <w:unhideWhenUsed/>
    <w:rsid w:val="0071066C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66C"/>
  </w:style>
  <w:style w:type="table" w:styleId="Grigliatabella">
    <w:name w:val="Table Grid"/>
    <w:basedOn w:val="Tabellanormale"/>
    <w:uiPriority w:val="59"/>
    <w:rsid w:val="00A7051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Ricambi.docx</Template>
  <TotalTime>1</TotalTime>
  <Pages>3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Cartello VENDESI</vt:lpstr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cp:lastPrinted>2009-10-12T17:48:00Z</cp:lastPrinted>
  <dcterms:created xsi:type="dcterms:W3CDTF">2009-10-12T17:54:00Z</dcterms:created>
  <dcterms:modified xsi:type="dcterms:W3CDTF">2009-10-12T17:54:00Z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TC102537751040</vt:lpwstr>
  </property>
</Properties>
</file>